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FC" w:rsidRDefault="000E7FFC" w:rsidP="000E7FFC">
      <w:pPr>
        <w:jc w:val="center"/>
        <w:rPr>
          <w:rFonts w:ascii="彩虹小标宋" w:eastAsia="彩虹小标宋"/>
          <w:b/>
          <w:sz w:val="44"/>
          <w:szCs w:val="44"/>
        </w:rPr>
      </w:pPr>
      <w:bookmarkStart w:id="0" w:name="_GoBack"/>
      <w:bookmarkEnd w:id="0"/>
      <w:r>
        <w:rPr>
          <w:rFonts w:ascii="彩虹小标宋" w:eastAsia="彩虹小标宋" w:hint="eastAsia"/>
          <w:b/>
          <w:sz w:val="44"/>
          <w:szCs w:val="44"/>
        </w:rPr>
        <w:t>《</w:t>
      </w:r>
      <w:r w:rsidRPr="000E7FFC">
        <w:rPr>
          <w:rFonts w:ascii="彩虹小标宋" w:eastAsia="彩虹小标宋" w:hint="eastAsia"/>
          <w:b/>
          <w:sz w:val="44"/>
          <w:szCs w:val="44"/>
        </w:rPr>
        <w:t>龙卡信用卡疑义交易声明</w:t>
      </w:r>
      <w:r>
        <w:rPr>
          <w:rFonts w:ascii="彩虹小标宋" w:eastAsia="彩虹小标宋" w:hint="eastAsia"/>
          <w:b/>
          <w:sz w:val="44"/>
          <w:szCs w:val="44"/>
        </w:rPr>
        <w:t>》</w:t>
      </w:r>
    </w:p>
    <w:p w:rsidR="000E7FFC" w:rsidRDefault="000E7FFC" w:rsidP="000E7FFC">
      <w:pPr>
        <w:jc w:val="center"/>
        <w:rPr>
          <w:rFonts w:ascii="彩虹小标宋" w:eastAsia="彩虹小标宋"/>
          <w:b/>
          <w:sz w:val="44"/>
          <w:szCs w:val="44"/>
        </w:rPr>
      </w:pPr>
      <w:r>
        <w:rPr>
          <w:rFonts w:ascii="彩虹小标宋" w:eastAsia="彩虹小标宋" w:hint="eastAsia"/>
          <w:b/>
          <w:sz w:val="44"/>
          <w:szCs w:val="44"/>
        </w:rPr>
        <w:t>填写指南</w:t>
      </w:r>
    </w:p>
    <w:p w:rsidR="00820361" w:rsidRPr="00C2761A" w:rsidRDefault="00820361" w:rsidP="00820361">
      <w:pPr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尊敬的</w:t>
      </w:r>
      <w:r w:rsidR="000C710D" w:rsidRPr="00C2761A">
        <w:rPr>
          <w:rFonts w:ascii="彩虹粗仿宋" w:eastAsia="彩虹粗仿宋" w:hint="eastAsia"/>
          <w:sz w:val="28"/>
          <w:szCs w:val="28"/>
        </w:rPr>
        <w:t>客户</w:t>
      </w:r>
      <w:r w:rsidRPr="00C2761A">
        <w:rPr>
          <w:rFonts w:ascii="彩虹粗仿宋" w:eastAsia="彩虹粗仿宋" w:hint="eastAsia"/>
          <w:sz w:val="28"/>
          <w:szCs w:val="28"/>
        </w:rPr>
        <w:t>：</w:t>
      </w:r>
    </w:p>
    <w:p w:rsidR="00820361" w:rsidRPr="00060741" w:rsidRDefault="00820361" w:rsidP="00060741">
      <w:pPr>
        <w:ind w:firstLine="555"/>
        <w:rPr>
          <w:rFonts w:ascii="彩虹粗仿宋" w:eastAsia="彩虹粗仿宋"/>
          <w:sz w:val="28"/>
          <w:szCs w:val="28"/>
        </w:rPr>
      </w:pPr>
      <w:r w:rsidRPr="00060741">
        <w:rPr>
          <w:rFonts w:ascii="彩虹粗仿宋" w:eastAsia="彩虹粗仿宋" w:hint="eastAsia"/>
          <w:sz w:val="28"/>
          <w:szCs w:val="28"/>
        </w:rPr>
        <w:t>您好！</w:t>
      </w:r>
      <w:r w:rsidR="00AB5250" w:rsidRPr="00060741">
        <w:rPr>
          <w:rFonts w:ascii="彩虹粗仿宋" w:eastAsia="彩虹粗仿宋" w:hint="eastAsia"/>
          <w:sz w:val="28"/>
          <w:szCs w:val="28"/>
        </w:rPr>
        <w:t>请您参照本指南填写附页《</w:t>
      </w:r>
      <w:r w:rsidR="00037F24" w:rsidRPr="00037F24">
        <w:rPr>
          <w:rFonts w:ascii="彩虹粗仿宋" w:eastAsia="彩虹粗仿宋" w:hint="eastAsia"/>
          <w:sz w:val="28"/>
          <w:szCs w:val="28"/>
        </w:rPr>
        <w:t>龙卡信用卡疑义交易声明</w:t>
      </w:r>
      <w:r w:rsidR="00AB5250" w:rsidRPr="00060741">
        <w:rPr>
          <w:rFonts w:ascii="彩虹粗仿宋" w:eastAsia="彩虹粗仿宋" w:hint="eastAsia"/>
          <w:sz w:val="28"/>
          <w:szCs w:val="28"/>
        </w:rPr>
        <w:t>》：</w:t>
      </w:r>
    </w:p>
    <w:p w:rsidR="00C2761A" w:rsidRPr="00060741" w:rsidRDefault="00E515CD" w:rsidP="00060741">
      <w:pPr>
        <w:ind w:firstLine="555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一、</w:t>
      </w:r>
      <w:r w:rsidR="00AB5250" w:rsidRPr="00060741">
        <w:rPr>
          <w:rFonts w:ascii="彩虹粗仿宋" w:eastAsia="彩虹粗仿宋" w:hint="eastAsia"/>
          <w:sz w:val="28"/>
          <w:szCs w:val="28"/>
        </w:rPr>
        <w:t>请您将疑义交易</w:t>
      </w:r>
      <w:r w:rsidR="007C2320" w:rsidRPr="00060741">
        <w:rPr>
          <w:rFonts w:ascii="彩虹粗仿宋" w:eastAsia="彩虹粗仿宋" w:hint="eastAsia"/>
          <w:sz w:val="28"/>
          <w:szCs w:val="28"/>
        </w:rPr>
        <w:t>发生</w:t>
      </w:r>
      <w:r w:rsidR="00AB5250" w:rsidRPr="00060741">
        <w:rPr>
          <w:rFonts w:ascii="彩虹粗仿宋" w:eastAsia="彩虹粗仿宋" w:hint="eastAsia"/>
          <w:sz w:val="28"/>
          <w:szCs w:val="28"/>
        </w:rPr>
        <w:t>的卡号及</w:t>
      </w:r>
      <w:r w:rsidR="007C2320" w:rsidRPr="00060741">
        <w:rPr>
          <w:rFonts w:ascii="彩虹粗仿宋" w:eastAsia="彩虹粗仿宋" w:hint="eastAsia"/>
          <w:sz w:val="28"/>
          <w:szCs w:val="28"/>
        </w:rPr>
        <w:t>持卡人姓名填写</w:t>
      </w:r>
      <w:r w:rsidR="006556A5" w:rsidRPr="00060741">
        <w:rPr>
          <w:rFonts w:ascii="彩虹粗仿宋" w:eastAsia="彩虹粗仿宋" w:hint="eastAsia"/>
          <w:sz w:val="28"/>
          <w:szCs w:val="28"/>
        </w:rPr>
        <w:t>至相应栏位</w:t>
      </w:r>
      <w:r w:rsidR="007C2320" w:rsidRPr="00060741">
        <w:rPr>
          <w:rFonts w:ascii="彩虹粗仿宋" w:eastAsia="彩虹粗仿宋" w:hint="eastAsia"/>
          <w:sz w:val="28"/>
          <w:szCs w:val="28"/>
        </w:rPr>
        <w:t>；</w:t>
      </w:r>
    </w:p>
    <w:p w:rsidR="00C2761A" w:rsidRDefault="00052E9D" w:rsidP="00022460">
      <w:pPr>
        <w:jc w:val="center"/>
        <w:rPr>
          <w:rFonts w:ascii="彩虹粗仿宋" w:eastAsia="彩虹粗仿宋"/>
          <w:b/>
          <w:sz w:val="44"/>
          <w:szCs w:val="44"/>
        </w:rPr>
      </w:pPr>
      <w:r>
        <w:rPr>
          <w:rFonts w:ascii="彩虹粗仿宋" w:eastAsia="彩虹粗仿宋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26380" cy="1296035"/>
                <wp:effectExtent l="9525" t="9525" r="7620" b="889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638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0;margin-top:0;width:419.4pt;height:102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G/IwIAAD8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324485</wp:posOffset>
                </wp:positionV>
                <wp:extent cx="2284095" cy="297180"/>
                <wp:effectExtent l="11430" t="10160" r="9525" b="6985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297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.65pt;margin-top:25.55pt;width:179.85pt;height:2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324485</wp:posOffset>
                </wp:positionV>
                <wp:extent cx="2455545" cy="285750"/>
                <wp:effectExtent l="11430" t="10160" r="9525" b="8890"/>
                <wp:wrapNone/>
                <wp:docPr id="2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205.65pt;margin-top:25.55pt;width:193.3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" filled="f" strokecolor="red"/>
            </w:pict>
          </mc:Fallback>
        </mc:AlternateContent>
      </w:r>
      <w:r w:rsidR="00BD4F9B">
        <w:rPr>
          <w:rFonts w:ascii="彩虹粗仿宋" w:eastAsia="彩虹粗仿宋" w:hint="eastAsia"/>
          <w:b/>
          <w:noProof/>
          <w:sz w:val="44"/>
          <w:szCs w:val="44"/>
        </w:rPr>
        <w:drawing>
          <wp:inline distT="0" distB="0" distL="0" distR="0">
            <wp:extent cx="5276850" cy="10191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60" w:rsidRDefault="00022460" w:rsidP="00F35950">
      <w:pPr>
        <w:ind w:firstLine="555"/>
        <w:rPr>
          <w:rFonts w:ascii="彩虹粗仿宋" w:eastAsia="彩虹粗仿宋"/>
          <w:sz w:val="28"/>
          <w:szCs w:val="28"/>
        </w:rPr>
      </w:pPr>
    </w:p>
    <w:p w:rsidR="00321582" w:rsidRPr="00C2761A" w:rsidRDefault="00321582" w:rsidP="00F35950">
      <w:pPr>
        <w:ind w:firstLine="555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二、请您将疑义交易的交易日期、商户名称及金额</w:t>
      </w:r>
      <w:r w:rsidR="004106FC" w:rsidRPr="00C2761A">
        <w:rPr>
          <w:rFonts w:ascii="彩虹粗仿宋" w:eastAsia="彩虹粗仿宋" w:hint="eastAsia"/>
          <w:sz w:val="28"/>
          <w:szCs w:val="28"/>
        </w:rPr>
        <w:t>在表格中逐笔填写；</w:t>
      </w:r>
    </w:p>
    <w:p w:rsidR="004106FC" w:rsidRPr="007B483D" w:rsidRDefault="00052E9D" w:rsidP="007B483D">
      <w:pPr>
        <w:ind w:firstLineChars="100" w:firstLine="2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26380" cy="880745"/>
                <wp:effectExtent l="9525" t="9525" r="7620" b="508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638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0;margin-top:0;width:419.4pt;height:69.3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ueIQIAAD4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226695</wp:posOffset>
                </wp:positionV>
                <wp:extent cx="5212080" cy="549275"/>
                <wp:effectExtent l="9525" t="7620" r="7620" b="5080"/>
                <wp:wrapNone/>
                <wp:docPr id="1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549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left:0;text-align:left;margin-left:9pt;margin-top:17.85pt;width:410.4pt;height:4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" filled="f" strokecolor="red"/>
            </w:pict>
          </mc:Fallback>
        </mc:AlternateContent>
      </w:r>
      <w:r w:rsidR="00BD4F9B">
        <w:rPr>
          <w:rFonts w:ascii="彩虹粗仿宋" w:eastAsia="彩虹粗仿宋" w:hint="eastAsia"/>
          <w:noProof/>
          <w:sz w:val="28"/>
          <w:szCs w:val="28"/>
        </w:rPr>
        <w:drawing>
          <wp:inline distT="0" distB="0" distL="0" distR="0">
            <wp:extent cx="5076825" cy="7048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FC" w:rsidRDefault="00CD10FC" w:rsidP="00B4442A">
      <w:pPr>
        <w:spacing w:line="360" w:lineRule="auto"/>
        <w:rPr>
          <w:rFonts w:ascii="彩虹粗仿宋" w:eastAsia="彩虹粗仿宋"/>
          <w:sz w:val="28"/>
          <w:szCs w:val="28"/>
        </w:rPr>
      </w:pPr>
    </w:p>
    <w:p w:rsidR="004106FC" w:rsidRPr="00C2761A" w:rsidRDefault="008064E1" w:rsidP="00C2761A">
      <w:pPr>
        <w:spacing w:line="360" w:lineRule="auto"/>
        <w:ind w:firstLineChars="200" w:firstLine="560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请您</w:t>
      </w:r>
      <w:r w:rsidR="0071775D" w:rsidRPr="00C2761A">
        <w:rPr>
          <w:rFonts w:ascii="彩虹粗仿宋" w:eastAsia="彩虹粗仿宋" w:hint="eastAsia"/>
          <w:sz w:val="28"/>
          <w:szCs w:val="28"/>
        </w:rPr>
        <w:t>参照对账单中对应栏位</w:t>
      </w:r>
      <w:r w:rsidR="004106FC" w:rsidRPr="00C2761A">
        <w:rPr>
          <w:rFonts w:ascii="彩虹粗仿宋" w:eastAsia="彩虹粗仿宋" w:hint="eastAsia"/>
          <w:sz w:val="28"/>
          <w:szCs w:val="28"/>
        </w:rPr>
        <w:t>：</w:t>
      </w:r>
    </w:p>
    <w:p w:rsidR="004106FC" w:rsidRPr="00C2761A" w:rsidRDefault="004106FC" w:rsidP="00C2761A">
      <w:pPr>
        <w:spacing w:line="360" w:lineRule="auto"/>
        <w:ind w:firstLineChars="200" w:firstLine="560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交易日期TRANS DATE——账单中的交易日；</w:t>
      </w:r>
    </w:p>
    <w:p w:rsidR="004106FC" w:rsidRPr="00C2761A" w:rsidRDefault="004106FC" w:rsidP="00C2761A">
      <w:pPr>
        <w:spacing w:line="360" w:lineRule="auto"/>
        <w:ind w:firstLineChars="200" w:firstLine="560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商户名称MERCHANT NAME——交易明细；</w:t>
      </w:r>
    </w:p>
    <w:p w:rsidR="004106FC" w:rsidRPr="00C2761A" w:rsidRDefault="004106FC" w:rsidP="00C2761A">
      <w:pPr>
        <w:spacing w:line="360" w:lineRule="auto"/>
        <w:ind w:firstLineChars="200" w:firstLine="560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金额TRANS AMOUNT——交易币/</w:t>
      </w:r>
      <w:r w:rsidR="00B76B28" w:rsidRPr="00C2761A">
        <w:rPr>
          <w:rFonts w:ascii="彩虹粗仿宋" w:eastAsia="彩虹粗仿宋" w:hint="eastAsia"/>
          <w:sz w:val="28"/>
          <w:szCs w:val="28"/>
        </w:rPr>
        <w:t>金额（境外交易）</w:t>
      </w:r>
    </w:p>
    <w:p w:rsidR="00EF2138" w:rsidRPr="00C2761A" w:rsidRDefault="00B76B28" w:rsidP="00C2761A">
      <w:pPr>
        <w:spacing w:line="360" w:lineRule="auto"/>
        <w:ind w:firstLineChars="200" w:firstLine="560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 xml:space="preserve">               </w:t>
      </w:r>
      <w:r w:rsidR="000B471A" w:rsidRPr="00C2761A">
        <w:rPr>
          <w:rFonts w:ascii="彩虹粗仿宋" w:eastAsia="彩虹粗仿宋" w:hint="eastAsia"/>
          <w:sz w:val="28"/>
          <w:szCs w:val="28"/>
        </w:rPr>
        <w:t xml:space="preserve"> </w:t>
      </w:r>
      <w:r w:rsidRPr="00C2761A">
        <w:rPr>
          <w:rFonts w:ascii="彩虹粗仿宋" w:eastAsia="彩虹粗仿宋" w:hint="eastAsia"/>
          <w:sz w:val="28"/>
          <w:szCs w:val="28"/>
        </w:rPr>
        <w:t xml:space="preserve"> </w:t>
      </w:r>
      <w:r w:rsidR="00C36AF7" w:rsidRPr="00C2761A">
        <w:rPr>
          <w:rFonts w:ascii="彩虹粗仿宋" w:eastAsia="彩虹粗仿宋" w:hint="eastAsia"/>
          <w:sz w:val="28"/>
          <w:szCs w:val="28"/>
        </w:rPr>
        <w:t xml:space="preserve">    </w:t>
      </w:r>
      <w:r w:rsidRPr="00C2761A">
        <w:rPr>
          <w:rFonts w:ascii="彩虹粗仿宋" w:eastAsia="彩虹粗仿宋" w:hint="eastAsia"/>
          <w:sz w:val="28"/>
          <w:szCs w:val="28"/>
        </w:rPr>
        <w:t>——结算币/金额（境内交易）。</w:t>
      </w:r>
    </w:p>
    <w:p w:rsidR="000B471A" w:rsidRPr="00C2761A" w:rsidRDefault="000B471A" w:rsidP="00C2761A">
      <w:pPr>
        <w:spacing w:line="360" w:lineRule="auto"/>
        <w:ind w:firstLineChars="200" w:firstLine="560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境外交易：</w:t>
      </w:r>
    </w:p>
    <w:p w:rsidR="00022460" w:rsidRDefault="00052E9D" w:rsidP="00BA7500">
      <w:pPr>
        <w:jc w:val="right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990600"/>
                <wp:effectExtent l="9525" t="9525" r="9525" b="9525"/>
                <wp:wrapNone/>
                <wp:docPr id="17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90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279pt;margin-top:0;width:99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828800" cy="990600"/>
                <wp:effectExtent l="9525" t="9525" r="9525" b="9525"/>
                <wp:wrapNone/>
                <wp:docPr id="1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90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left:0;text-align:left;margin-left:135pt;margin-top:0;width:2in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1089660"/>
                <wp:effectExtent l="9525" t="9525" r="9525" b="5715"/>
                <wp:wrapNone/>
                <wp:docPr id="1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96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left:0;text-align:left;margin-left:0;margin-top:0;width:54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990600"/>
                <wp:effectExtent l="9525" t="9525" r="9525" b="9525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0;margin-top:0;width:6in;height:7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"/>
            </w:pict>
          </mc:Fallback>
        </mc:AlternateContent>
      </w:r>
      <w:r w:rsidR="00BD4F9B">
        <w:rPr>
          <w:rFonts w:ascii="彩虹粗仿宋" w:eastAsia="彩虹粗仿宋" w:hint="eastAsia"/>
          <w:noProof/>
          <w:sz w:val="28"/>
          <w:szCs w:val="28"/>
        </w:rPr>
        <w:drawing>
          <wp:inline distT="0" distB="0" distL="0" distR="0">
            <wp:extent cx="5343525" cy="8858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2A" w:rsidRDefault="00B4442A" w:rsidP="00C2761A">
      <w:pPr>
        <w:ind w:firstLineChars="200" w:firstLine="560"/>
        <w:rPr>
          <w:rFonts w:ascii="彩虹粗仿宋" w:eastAsia="彩虹粗仿宋"/>
          <w:sz w:val="28"/>
          <w:szCs w:val="28"/>
        </w:rPr>
      </w:pPr>
    </w:p>
    <w:p w:rsidR="00B4442A" w:rsidRDefault="00B4442A" w:rsidP="00C2761A">
      <w:pPr>
        <w:ind w:firstLineChars="200" w:firstLine="560"/>
        <w:rPr>
          <w:rFonts w:ascii="彩虹粗仿宋" w:eastAsia="彩虹粗仿宋"/>
          <w:sz w:val="28"/>
          <w:szCs w:val="28"/>
        </w:rPr>
      </w:pPr>
    </w:p>
    <w:p w:rsidR="00B76B28" w:rsidRPr="00C2761A" w:rsidRDefault="00B76B28" w:rsidP="00C2761A">
      <w:pPr>
        <w:ind w:firstLineChars="200" w:firstLine="560"/>
        <w:rPr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lastRenderedPageBreak/>
        <w:t>境内交易:</w:t>
      </w:r>
    </w:p>
    <w:p w:rsidR="002D3747" w:rsidRPr="004C29B1" w:rsidRDefault="00052E9D" w:rsidP="004C29B1">
      <w:pPr>
        <w:jc w:val="right"/>
      </w:pP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85800" cy="1089660"/>
                <wp:effectExtent l="9525" t="9525" r="9525" b="5715"/>
                <wp:wrapNone/>
                <wp:docPr id="1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96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left:0;text-align:left;margin-left:9pt;margin-top:0;width:54pt;height:8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0" cy="990600"/>
                <wp:effectExtent l="9525" t="9525" r="9525" b="9525"/>
                <wp:wrapNone/>
                <wp:docPr id="1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90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left:0;text-align:left;margin-left:342pt;margin-top:0;width:90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485900" cy="990600"/>
                <wp:effectExtent l="9525" t="9525" r="9525" b="9525"/>
                <wp:wrapNone/>
                <wp:docPr id="1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90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left:0;text-align:left;margin-left:135pt;margin-top:0;width:117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990600"/>
                <wp:effectExtent l="9525" t="9525" r="9525" b="952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0;margin-top:0;width:6in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"/>
            </w:pict>
          </mc:Fallback>
        </mc:AlternateContent>
      </w:r>
      <w:r w:rsidR="00BD4F9B">
        <w:rPr>
          <w:rFonts w:hint="eastAsia"/>
          <w:noProof/>
        </w:rPr>
        <w:drawing>
          <wp:inline distT="0" distB="0" distL="0" distR="0">
            <wp:extent cx="5162550" cy="819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AEB" w:rsidRDefault="009E2AEB" w:rsidP="00C2761A">
      <w:pPr>
        <w:ind w:firstLineChars="200" w:firstLine="560"/>
        <w:rPr>
          <w:rFonts w:ascii="彩虹粗仿宋" w:eastAsia="彩虹粗仿宋"/>
          <w:sz w:val="28"/>
          <w:szCs w:val="28"/>
        </w:rPr>
      </w:pPr>
    </w:p>
    <w:p w:rsidR="006920A0" w:rsidRPr="00C2761A" w:rsidRDefault="00AB0314" w:rsidP="00C2761A">
      <w:pPr>
        <w:ind w:firstLineChars="200" w:firstLine="560"/>
        <w:rPr>
          <w:rFonts w:ascii="彩虹粗仿宋" w:eastAsia="彩虹粗仿宋"/>
          <w:sz w:val="28"/>
          <w:szCs w:val="28"/>
        </w:rPr>
      </w:pPr>
      <w:r w:rsidRPr="00C2761A">
        <w:rPr>
          <w:rFonts w:ascii="彩虹粗仿宋" w:eastAsia="彩虹粗仿宋" w:hint="eastAsia"/>
          <w:sz w:val="28"/>
          <w:szCs w:val="28"/>
        </w:rPr>
        <w:t>三、</w:t>
      </w:r>
      <w:r w:rsidR="00E02A6F" w:rsidRPr="00C2761A">
        <w:rPr>
          <w:rFonts w:ascii="彩虹粗仿宋" w:eastAsia="彩虹粗仿宋" w:hint="eastAsia"/>
          <w:sz w:val="28"/>
          <w:szCs w:val="28"/>
        </w:rPr>
        <w:t>请您</w:t>
      </w:r>
      <w:r w:rsidR="00B76619" w:rsidRPr="00C2761A">
        <w:rPr>
          <w:rFonts w:ascii="彩虹粗仿宋" w:eastAsia="彩虹粗仿宋" w:hint="eastAsia"/>
          <w:sz w:val="28"/>
          <w:szCs w:val="28"/>
        </w:rPr>
        <w:t>在</w:t>
      </w:r>
      <w:r w:rsidR="003E5269" w:rsidRPr="00C2761A">
        <w:rPr>
          <w:rFonts w:ascii="彩虹粗仿宋" w:eastAsia="彩虹粗仿宋" w:hint="eastAsia"/>
          <w:sz w:val="28"/>
          <w:szCs w:val="28"/>
        </w:rPr>
        <w:t>1-</w:t>
      </w:r>
      <w:r w:rsidR="00311DA7">
        <w:rPr>
          <w:rFonts w:ascii="彩虹粗仿宋" w:eastAsia="彩虹粗仿宋" w:hint="eastAsia"/>
          <w:sz w:val="28"/>
          <w:szCs w:val="28"/>
        </w:rPr>
        <w:t>10</w:t>
      </w:r>
      <w:r w:rsidR="00B76619" w:rsidRPr="00C2761A">
        <w:rPr>
          <w:rFonts w:ascii="彩虹粗仿宋" w:eastAsia="彩虹粗仿宋" w:hint="eastAsia"/>
          <w:sz w:val="28"/>
          <w:szCs w:val="28"/>
        </w:rPr>
        <w:t>条选项中选择一</w:t>
      </w:r>
      <w:r w:rsidR="002C0A12" w:rsidRPr="00C2761A">
        <w:rPr>
          <w:rFonts w:ascii="彩虹粗仿宋" w:eastAsia="彩虹粗仿宋" w:hint="eastAsia"/>
          <w:sz w:val="28"/>
          <w:szCs w:val="28"/>
        </w:rPr>
        <w:t>项符合您疑义交易情况的，在序号前打“√”；若选项未能准确描述您</w:t>
      </w:r>
      <w:r w:rsidR="00B76619" w:rsidRPr="00C2761A">
        <w:rPr>
          <w:rFonts w:ascii="彩虹粗仿宋" w:eastAsia="彩虹粗仿宋" w:hint="eastAsia"/>
          <w:sz w:val="28"/>
          <w:szCs w:val="28"/>
        </w:rPr>
        <w:t>争议</w:t>
      </w:r>
      <w:r w:rsidR="002C0A12" w:rsidRPr="00C2761A">
        <w:rPr>
          <w:rFonts w:ascii="彩虹粗仿宋" w:eastAsia="彩虹粗仿宋" w:hint="eastAsia"/>
          <w:sz w:val="28"/>
          <w:szCs w:val="28"/>
        </w:rPr>
        <w:t>的</w:t>
      </w:r>
      <w:r w:rsidR="00E02A6F" w:rsidRPr="00C2761A">
        <w:rPr>
          <w:rFonts w:ascii="彩虹粗仿宋" w:eastAsia="彩虹粗仿宋" w:hint="eastAsia"/>
          <w:sz w:val="28"/>
          <w:szCs w:val="28"/>
        </w:rPr>
        <w:t>原因，请在备注栏中详细说明</w:t>
      </w:r>
      <w:r w:rsidR="00723DA0" w:rsidRPr="00C2761A">
        <w:rPr>
          <w:rFonts w:ascii="彩虹粗仿宋" w:eastAsia="彩虹粗仿宋" w:hint="eastAsia"/>
          <w:sz w:val="28"/>
          <w:szCs w:val="28"/>
        </w:rPr>
        <w:t>，如有必要可另附页</w:t>
      </w:r>
      <w:r w:rsidR="00E02A6F" w:rsidRPr="00C2761A">
        <w:rPr>
          <w:rFonts w:ascii="彩虹粗仿宋" w:eastAsia="彩虹粗仿宋" w:hint="eastAsia"/>
          <w:sz w:val="28"/>
          <w:szCs w:val="28"/>
        </w:rPr>
        <w:t>（境内交易用中文填写，境外交易用英文填写）；</w:t>
      </w:r>
    </w:p>
    <w:p w:rsidR="004C29B1" w:rsidRDefault="00052E9D" w:rsidP="00AF651C">
      <w:pPr>
        <w:tabs>
          <w:tab w:val="left" w:pos="540"/>
        </w:tabs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5090795</wp:posOffset>
                </wp:positionV>
                <wp:extent cx="5486400" cy="695325"/>
                <wp:effectExtent l="9525" t="13970" r="9525" b="5080"/>
                <wp:wrapNone/>
                <wp:docPr id="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95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-9pt;margin-top:400.85pt;width:6in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2529840</wp:posOffset>
                </wp:positionV>
                <wp:extent cx="5486400" cy="594360"/>
                <wp:effectExtent l="9525" t="5715" r="9525" b="9525"/>
                <wp:wrapNone/>
                <wp:docPr id="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94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left:0;text-align:left;margin-left:-9pt;margin-top:199.2pt;width:6in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6210935"/>
                <wp:effectExtent l="9525" t="9525" r="9525" b="88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21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-9pt;margin-top:0;width:441pt;height:489.0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kdIgIAAD4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"/>
            </w:pict>
          </mc:Fallback>
        </mc:AlternateContent>
      </w:r>
      <w:r w:rsidR="00AF651C">
        <w:rPr>
          <w:rFonts w:ascii="彩虹粗仿宋" w:eastAsia="彩虹粗仿宋"/>
          <w:sz w:val="28"/>
          <w:szCs w:val="28"/>
        </w:rPr>
        <w:tab/>
      </w:r>
      <w:r w:rsidR="00AF651C" w:rsidRPr="009168E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442.5pt" o:ole="">
            <v:imagedata r:id="rId13" o:title=""/>
          </v:shape>
          <o:OLEObject Type="Embed" ProgID="AcroExch.Document.11" ShapeID="_x0000_i1025" DrawAspect="Content" ObjectID="_1667299954" r:id="rId14"/>
        </w:object>
      </w:r>
    </w:p>
    <w:p w:rsidR="00B35D33" w:rsidRPr="00022460" w:rsidRDefault="00B35D33" w:rsidP="00B35D33">
      <w:pPr>
        <w:ind w:firstLineChars="200" w:firstLine="56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lastRenderedPageBreak/>
        <w:t>四、</w:t>
      </w:r>
      <w:r w:rsidRPr="00022460">
        <w:rPr>
          <w:rFonts w:ascii="彩虹粗仿宋" w:eastAsia="彩虹粗仿宋" w:hint="eastAsia"/>
          <w:sz w:val="28"/>
          <w:szCs w:val="28"/>
        </w:rPr>
        <w:t>请您务必在签署栏中</w:t>
      </w:r>
      <w:r w:rsidRPr="00022460">
        <w:rPr>
          <w:rFonts w:ascii="彩虹粗仿宋" w:eastAsia="彩虹粗仿宋" w:hint="eastAsia"/>
          <w:b/>
          <w:sz w:val="28"/>
          <w:szCs w:val="28"/>
        </w:rPr>
        <w:t>亲笔署名</w:t>
      </w:r>
      <w:r>
        <w:rPr>
          <w:rFonts w:ascii="彩虹粗仿宋" w:eastAsia="彩虹粗仿宋" w:hint="eastAsia"/>
          <w:b/>
          <w:sz w:val="28"/>
          <w:szCs w:val="28"/>
        </w:rPr>
        <w:t>（打印无效）</w:t>
      </w:r>
      <w:r w:rsidRPr="00022460">
        <w:rPr>
          <w:rFonts w:ascii="彩虹粗仿宋" w:eastAsia="彩虹粗仿宋" w:hint="eastAsia"/>
          <w:sz w:val="28"/>
          <w:szCs w:val="28"/>
        </w:rPr>
        <w:t>并注明填写</w:t>
      </w:r>
      <w:r>
        <w:rPr>
          <w:rFonts w:ascii="彩虹粗仿宋" w:eastAsia="彩虹粗仿宋" w:hint="eastAsia"/>
          <w:sz w:val="28"/>
          <w:szCs w:val="28"/>
        </w:rPr>
        <w:t>日期；</w:t>
      </w:r>
    </w:p>
    <w:p w:rsidR="004C29B1" w:rsidRDefault="00052E9D" w:rsidP="004C29B1">
      <w:pPr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0</wp:posOffset>
                </wp:positionV>
                <wp:extent cx="5448300" cy="623570"/>
                <wp:effectExtent l="11430" t="9525" r="7620" b="5080"/>
                <wp:wrapNone/>
                <wp:docPr id="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623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-17.1pt;margin-top:0;width:429pt;height:4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" filled="f" strokecolor="red"/>
            </w:pict>
          </mc:Fallback>
        </mc:AlternateContent>
      </w:r>
      <w:r>
        <w:rPr>
          <w:rFonts w:ascii="彩虹粗仿宋" w:eastAsia="彩虹粗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556895"/>
                <wp:effectExtent l="9525" t="9525" r="9525" b="508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9pt;margin-top:0;width:441pt;height:4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"/>
            </w:pict>
          </mc:Fallback>
        </mc:AlternateContent>
      </w:r>
      <w:r w:rsidR="00CC0399">
        <w:rPr>
          <w:rFonts w:ascii="彩虹粗仿宋" w:eastAsia="彩虹粗仿宋" w:hint="eastAsia"/>
          <w:noProof/>
          <w:sz w:val="28"/>
          <w:szCs w:val="28"/>
        </w:rPr>
        <w:drawing>
          <wp:inline distT="0" distB="0" distL="0" distR="0">
            <wp:extent cx="5086350" cy="485775"/>
            <wp:effectExtent l="19050" t="0" r="0" b="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6C" w:rsidRPr="00BD4F9B" w:rsidRDefault="009B486C" w:rsidP="004C29B1">
      <w:pPr>
        <w:rPr>
          <w:rFonts w:ascii="彩虹粗仿宋" w:eastAsia="彩虹粗仿宋"/>
          <w:sz w:val="28"/>
          <w:szCs w:val="28"/>
        </w:rPr>
      </w:pPr>
    </w:p>
    <w:p w:rsidR="00C36AF7" w:rsidRPr="00756931" w:rsidRDefault="009D6089" w:rsidP="00756931">
      <w:pPr>
        <w:ind w:firstLineChars="200" w:firstLine="560"/>
        <w:rPr>
          <w:rFonts w:ascii="彩虹粗仿宋" w:eastAsia="彩虹粗仿宋"/>
          <w:sz w:val="28"/>
          <w:szCs w:val="28"/>
        </w:rPr>
      </w:pPr>
      <w:r w:rsidRPr="00756931">
        <w:rPr>
          <w:rFonts w:ascii="彩虹粗仿宋" w:eastAsia="彩虹粗仿宋" w:hint="eastAsia"/>
          <w:sz w:val="28"/>
          <w:szCs w:val="28"/>
        </w:rPr>
        <w:t>五、请您</w:t>
      </w:r>
      <w:r w:rsidR="0082013C">
        <w:rPr>
          <w:rFonts w:ascii="彩虹粗仿宋" w:eastAsia="彩虹粗仿宋" w:hint="eastAsia"/>
          <w:sz w:val="28"/>
          <w:szCs w:val="28"/>
        </w:rPr>
        <w:t>将填妥的《龙卡信用卡疑义交易声明》</w:t>
      </w:r>
      <w:r w:rsidR="00D357E0" w:rsidRPr="00756931">
        <w:rPr>
          <w:rFonts w:ascii="彩虹粗仿宋" w:eastAsia="彩虹粗仿宋" w:hint="eastAsia"/>
          <w:sz w:val="28"/>
          <w:szCs w:val="28"/>
        </w:rPr>
        <w:t>以传真</w:t>
      </w:r>
      <w:r w:rsidR="0039443B">
        <w:rPr>
          <w:rFonts w:ascii="彩虹粗仿宋" w:eastAsia="彩虹粗仿宋" w:hint="eastAsia"/>
          <w:sz w:val="28"/>
          <w:szCs w:val="28"/>
        </w:rPr>
        <w:t>或电子邮件的方式回传至我行。</w:t>
      </w:r>
      <w:r w:rsidR="00D357E0" w:rsidRPr="00AE0A93">
        <w:rPr>
          <w:rFonts w:ascii="彩虹粗仿宋" w:eastAsia="彩虹粗仿宋" w:hint="eastAsia"/>
          <w:b/>
          <w:sz w:val="28"/>
          <w:szCs w:val="28"/>
        </w:rPr>
        <w:t>传真号码021-38693210</w:t>
      </w:r>
      <w:r w:rsidR="0039443B">
        <w:rPr>
          <w:rFonts w:ascii="彩虹粗仿宋" w:eastAsia="彩虹粗仿宋" w:hint="eastAsia"/>
          <w:sz w:val="28"/>
          <w:szCs w:val="28"/>
        </w:rPr>
        <w:t>，请</w:t>
      </w:r>
      <w:r w:rsidR="0082013C">
        <w:rPr>
          <w:rFonts w:ascii="彩虹粗仿宋" w:eastAsia="彩虹粗仿宋" w:hint="eastAsia"/>
          <w:sz w:val="28"/>
          <w:szCs w:val="28"/>
        </w:rPr>
        <w:t>根据</w:t>
      </w:r>
      <w:r w:rsidR="0082013C" w:rsidRPr="00756931">
        <w:rPr>
          <w:rFonts w:ascii="彩虹粗仿宋" w:eastAsia="彩虹粗仿宋" w:hint="eastAsia"/>
          <w:sz w:val="28"/>
          <w:szCs w:val="28"/>
        </w:rPr>
        <w:t>语音提示</w:t>
      </w:r>
      <w:r w:rsidR="0039443B">
        <w:rPr>
          <w:rFonts w:ascii="彩虹粗仿宋" w:eastAsia="彩虹粗仿宋" w:hint="eastAsia"/>
          <w:sz w:val="28"/>
          <w:szCs w:val="28"/>
        </w:rPr>
        <w:t>完成</w:t>
      </w:r>
      <w:r w:rsidR="0082013C" w:rsidRPr="00756931">
        <w:rPr>
          <w:rFonts w:ascii="彩虹粗仿宋" w:eastAsia="彩虹粗仿宋" w:hint="eastAsia"/>
          <w:sz w:val="28"/>
          <w:szCs w:val="28"/>
        </w:rPr>
        <w:t>传真操作</w:t>
      </w:r>
      <w:r w:rsidR="0039443B">
        <w:rPr>
          <w:rFonts w:ascii="彩虹粗仿宋" w:eastAsia="彩虹粗仿宋" w:hint="eastAsia"/>
          <w:sz w:val="28"/>
          <w:szCs w:val="28"/>
        </w:rPr>
        <w:t>；</w:t>
      </w:r>
      <w:r w:rsidR="004C29B1">
        <w:rPr>
          <w:rFonts w:ascii="彩虹粗仿宋" w:eastAsia="彩虹粗仿宋" w:hint="eastAsia"/>
          <w:sz w:val="28"/>
          <w:szCs w:val="28"/>
        </w:rPr>
        <w:t>发送电子邮件，</w:t>
      </w:r>
      <w:r w:rsidR="004C29B1" w:rsidRPr="00513E22">
        <w:rPr>
          <w:rFonts w:ascii="彩虹粗仿宋" w:eastAsia="彩虹粗仿宋" w:hint="eastAsia"/>
          <w:b/>
          <w:sz w:val="28"/>
          <w:szCs w:val="28"/>
        </w:rPr>
        <w:t>请</w:t>
      </w:r>
      <w:r w:rsidR="0082013C" w:rsidRPr="00513E22">
        <w:rPr>
          <w:rFonts w:ascii="彩虹粗仿宋" w:eastAsia="彩虹粗仿宋" w:hint="eastAsia"/>
          <w:b/>
          <w:sz w:val="28"/>
          <w:szCs w:val="28"/>
        </w:rPr>
        <w:t>务必在邮件主题上注明</w:t>
      </w:r>
      <w:r w:rsidR="00415954">
        <w:rPr>
          <w:rFonts w:ascii="彩虹粗仿宋" w:eastAsia="彩虹粗仿宋" w:hint="eastAsia"/>
          <w:b/>
          <w:sz w:val="28"/>
          <w:szCs w:val="28"/>
        </w:rPr>
        <w:t>您的</w:t>
      </w:r>
      <w:r w:rsidR="00C21EFF">
        <w:rPr>
          <w:rFonts w:ascii="彩虹粗仿宋" w:eastAsia="彩虹粗仿宋" w:hint="eastAsia"/>
          <w:b/>
          <w:sz w:val="28"/>
          <w:szCs w:val="28"/>
        </w:rPr>
        <w:t>案件受理编号</w:t>
      </w:r>
      <w:r w:rsidR="006A7528">
        <w:rPr>
          <w:rFonts w:ascii="彩虹粗仿宋" w:eastAsia="彩虹粗仿宋" w:hint="eastAsia"/>
          <w:b/>
          <w:sz w:val="28"/>
          <w:szCs w:val="28"/>
        </w:rPr>
        <w:t>或卡号</w:t>
      </w:r>
      <w:r w:rsidR="0082013C">
        <w:rPr>
          <w:rFonts w:ascii="彩虹粗仿宋" w:eastAsia="彩虹粗仿宋" w:hint="eastAsia"/>
          <w:sz w:val="28"/>
          <w:szCs w:val="28"/>
        </w:rPr>
        <w:t>，将</w:t>
      </w:r>
      <w:r w:rsidR="00513E22">
        <w:rPr>
          <w:rFonts w:ascii="彩虹粗仿宋" w:eastAsia="彩虹粗仿宋" w:hint="eastAsia"/>
          <w:sz w:val="28"/>
          <w:szCs w:val="28"/>
        </w:rPr>
        <w:t>填妥的声明</w:t>
      </w:r>
      <w:r w:rsidR="0082013C">
        <w:rPr>
          <w:rFonts w:ascii="彩虹粗仿宋" w:eastAsia="彩虹粗仿宋" w:hint="eastAsia"/>
          <w:sz w:val="28"/>
          <w:szCs w:val="28"/>
        </w:rPr>
        <w:t>作为附件发送至</w:t>
      </w:r>
      <w:r w:rsidR="006A7528">
        <w:rPr>
          <w:rFonts w:ascii="彩虹粗仿宋" w:eastAsia="彩虹粗仿宋" w:hint="eastAsia"/>
          <w:sz w:val="28"/>
          <w:szCs w:val="28"/>
        </w:rPr>
        <w:t>4006206206</w:t>
      </w:r>
      <w:r w:rsidR="00C21EFF">
        <w:rPr>
          <w:rFonts w:ascii="彩虹粗仿宋" w:eastAsia="彩虹粗仿宋" w:hint="eastAsia"/>
          <w:sz w:val="28"/>
          <w:szCs w:val="28"/>
        </w:rPr>
        <w:t>.</w:t>
      </w:r>
      <w:r w:rsidR="0082013C">
        <w:rPr>
          <w:rFonts w:ascii="彩虹粗仿宋" w:eastAsia="彩虹粗仿宋" w:hint="eastAsia"/>
          <w:sz w:val="28"/>
          <w:szCs w:val="28"/>
        </w:rPr>
        <w:t>ZH@CCB.COM;</w:t>
      </w:r>
      <w:r w:rsidR="00036B15" w:rsidRPr="00756931">
        <w:rPr>
          <w:rFonts w:ascii="彩虹粗仿宋" w:eastAsia="彩虹粗仿宋" w:hint="eastAsia"/>
          <w:sz w:val="28"/>
          <w:szCs w:val="28"/>
        </w:rPr>
        <w:t>若有</w:t>
      </w:r>
      <w:r w:rsidR="00197A71" w:rsidRPr="00756931">
        <w:rPr>
          <w:rFonts w:ascii="彩虹粗仿宋" w:eastAsia="彩虹粗仿宋" w:hint="eastAsia"/>
          <w:sz w:val="28"/>
          <w:szCs w:val="28"/>
        </w:rPr>
        <w:t>任何疑义，欢迎拨打我行龙卡信用卡疑义咨询专线电话</w:t>
      </w:r>
      <w:r w:rsidR="00197A71" w:rsidRPr="00756931">
        <w:rPr>
          <w:rFonts w:ascii="彩虹粗仿宋" w:eastAsia="彩虹粗仿宋"/>
          <w:sz w:val="28"/>
          <w:szCs w:val="28"/>
        </w:rPr>
        <w:t>4006206206</w:t>
      </w:r>
      <w:r w:rsidR="00197A71" w:rsidRPr="00756931">
        <w:rPr>
          <w:rFonts w:ascii="彩虹粗仿宋" w:eastAsia="彩虹粗仿宋" w:hint="eastAsia"/>
          <w:sz w:val="28"/>
          <w:szCs w:val="28"/>
        </w:rPr>
        <w:t>，工作时间为</w:t>
      </w:r>
      <w:r w:rsidR="00CC0399">
        <w:rPr>
          <w:rFonts w:ascii="彩虹粗仿宋" w:eastAsia="彩虹粗仿宋" w:hint="eastAsia"/>
          <w:sz w:val="28"/>
          <w:szCs w:val="28"/>
        </w:rPr>
        <w:t>9</w:t>
      </w:r>
      <w:r w:rsidR="00197A71" w:rsidRPr="00756931">
        <w:rPr>
          <w:rFonts w:ascii="彩虹粗仿宋" w:eastAsia="彩虹粗仿宋" w:hint="eastAsia"/>
          <w:sz w:val="28"/>
          <w:szCs w:val="28"/>
        </w:rPr>
        <w:t>：</w:t>
      </w:r>
      <w:r w:rsidR="00197A71" w:rsidRPr="00756931">
        <w:rPr>
          <w:rFonts w:ascii="彩虹粗仿宋" w:eastAsia="彩虹粗仿宋"/>
          <w:sz w:val="28"/>
          <w:szCs w:val="28"/>
        </w:rPr>
        <w:t>00-</w:t>
      </w:r>
      <w:r w:rsidR="00CC0399">
        <w:rPr>
          <w:rFonts w:ascii="彩虹粗仿宋" w:eastAsia="彩虹粗仿宋" w:hint="eastAsia"/>
          <w:sz w:val="28"/>
          <w:szCs w:val="28"/>
        </w:rPr>
        <w:t>17</w:t>
      </w:r>
      <w:r w:rsidR="00197A71" w:rsidRPr="00756931">
        <w:rPr>
          <w:rFonts w:ascii="彩虹粗仿宋" w:eastAsia="彩虹粗仿宋" w:hint="eastAsia"/>
          <w:sz w:val="28"/>
          <w:szCs w:val="28"/>
        </w:rPr>
        <w:t>：</w:t>
      </w:r>
      <w:r w:rsidR="00197A71" w:rsidRPr="00756931">
        <w:rPr>
          <w:rFonts w:ascii="彩虹粗仿宋" w:eastAsia="彩虹粗仿宋"/>
          <w:sz w:val="28"/>
          <w:szCs w:val="28"/>
        </w:rPr>
        <w:t>00</w:t>
      </w:r>
      <w:r w:rsidR="00197A71" w:rsidRPr="00756931">
        <w:rPr>
          <w:rFonts w:ascii="彩虹粗仿宋" w:eastAsia="彩虹粗仿宋" w:hint="eastAsia"/>
          <w:sz w:val="28"/>
          <w:szCs w:val="28"/>
        </w:rPr>
        <w:t>，感谢您使用建行信用卡。</w:t>
      </w:r>
    </w:p>
    <w:sectPr w:rsidR="00C36AF7" w:rsidRPr="00756931" w:rsidSect="009B486C">
      <w:footerReference w:type="default" r:id="rId16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50" w:rsidRDefault="00857F50">
      <w:r>
        <w:separator/>
      </w:r>
    </w:p>
  </w:endnote>
  <w:endnote w:type="continuationSeparator" w:id="0">
    <w:p w:rsidR="00857F50" w:rsidRDefault="0085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95" w:rsidRDefault="00DA0795" w:rsidP="006E765E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95243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5243B">
      <w:rPr>
        <w:kern w:val="0"/>
        <w:szCs w:val="21"/>
      </w:rPr>
      <w:fldChar w:fldCharType="separate"/>
    </w:r>
    <w:r w:rsidR="00206DE5">
      <w:rPr>
        <w:noProof/>
        <w:kern w:val="0"/>
        <w:szCs w:val="21"/>
      </w:rPr>
      <w:t>3</w:t>
    </w:r>
    <w:r w:rsidR="0095243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95243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5243B">
      <w:rPr>
        <w:kern w:val="0"/>
        <w:szCs w:val="21"/>
      </w:rPr>
      <w:fldChar w:fldCharType="separate"/>
    </w:r>
    <w:r w:rsidR="00206DE5">
      <w:rPr>
        <w:noProof/>
        <w:kern w:val="0"/>
        <w:szCs w:val="21"/>
      </w:rPr>
      <w:t>3</w:t>
    </w:r>
    <w:r w:rsidR="0095243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50" w:rsidRDefault="00857F50">
      <w:r>
        <w:separator/>
      </w:r>
    </w:p>
  </w:footnote>
  <w:footnote w:type="continuationSeparator" w:id="0">
    <w:p w:rsidR="00857F50" w:rsidRDefault="0085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224"/>
    <w:multiLevelType w:val="hybridMultilevel"/>
    <w:tmpl w:val="DB82976E"/>
    <w:lvl w:ilvl="0" w:tplc="F9BA08E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61"/>
    <w:rsid w:val="00013B91"/>
    <w:rsid w:val="00022460"/>
    <w:rsid w:val="0003244A"/>
    <w:rsid w:val="00036B15"/>
    <w:rsid w:val="00037F24"/>
    <w:rsid w:val="00052E9D"/>
    <w:rsid w:val="00060741"/>
    <w:rsid w:val="000B471A"/>
    <w:rsid w:val="000B6FBE"/>
    <w:rsid w:val="000C710D"/>
    <w:rsid w:val="000E7FFC"/>
    <w:rsid w:val="000F4AC5"/>
    <w:rsid w:val="000F5769"/>
    <w:rsid w:val="000F5B2B"/>
    <w:rsid w:val="00100C7B"/>
    <w:rsid w:val="00101307"/>
    <w:rsid w:val="00197A71"/>
    <w:rsid w:val="001F1E07"/>
    <w:rsid w:val="00200D18"/>
    <w:rsid w:val="00204F51"/>
    <w:rsid w:val="00206DE5"/>
    <w:rsid w:val="002135BF"/>
    <w:rsid w:val="00233EBB"/>
    <w:rsid w:val="00282A86"/>
    <w:rsid w:val="00287EB1"/>
    <w:rsid w:val="0029173C"/>
    <w:rsid w:val="00295D58"/>
    <w:rsid w:val="002A0674"/>
    <w:rsid w:val="002C0A12"/>
    <w:rsid w:val="002D3747"/>
    <w:rsid w:val="002E5E9D"/>
    <w:rsid w:val="00306EEC"/>
    <w:rsid w:val="00311DA7"/>
    <w:rsid w:val="00321582"/>
    <w:rsid w:val="00323350"/>
    <w:rsid w:val="0032562B"/>
    <w:rsid w:val="003256F7"/>
    <w:rsid w:val="00341580"/>
    <w:rsid w:val="0039443B"/>
    <w:rsid w:val="00397D1E"/>
    <w:rsid w:val="003A7445"/>
    <w:rsid w:val="003D3B1E"/>
    <w:rsid w:val="003E5269"/>
    <w:rsid w:val="003F2912"/>
    <w:rsid w:val="004106FC"/>
    <w:rsid w:val="00415072"/>
    <w:rsid w:val="00415954"/>
    <w:rsid w:val="004240B0"/>
    <w:rsid w:val="004577DF"/>
    <w:rsid w:val="00466CDD"/>
    <w:rsid w:val="00485316"/>
    <w:rsid w:val="004A4F8A"/>
    <w:rsid w:val="004B257D"/>
    <w:rsid w:val="004C29B1"/>
    <w:rsid w:val="004C4A61"/>
    <w:rsid w:val="0050176D"/>
    <w:rsid w:val="005021C8"/>
    <w:rsid w:val="00513E22"/>
    <w:rsid w:val="0056711F"/>
    <w:rsid w:val="0057071D"/>
    <w:rsid w:val="00571C8B"/>
    <w:rsid w:val="0058175C"/>
    <w:rsid w:val="005B02F1"/>
    <w:rsid w:val="005D11B4"/>
    <w:rsid w:val="005E3F2F"/>
    <w:rsid w:val="00601638"/>
    <w:rsid w:val="0060421B"/>
    <w:rsid w:val="00623A94"/>
    <w:rsid w:val="006406CC"/>
    <w:rsid w:val="00650863"/>
    <w:rsid w:val="006556A5"/>
    <w:rsid w:val="006920A0"/>
    <w:rsid w:val="006A6951"/>
    <w:rsid w:val="006A7528"/>
    <w:rsid w:val="006C55F4"/>
    <w:rsid w:val="006D6FB3"/>
    <w:rsid w:val="006E765E"/>
    <w:rsid w:val="006F6C68"/>
    <w:rsid w:val="0071775D"/>
    <w:rsid w:val="00723DA0"/>
    <w:rsid w:val="00727043"/>
    <w:rsid w:val="00756931"/>
    <w:rsid w:val="00757546"/>
    <w:rsid w:val="007633D6"/>
    <w:rsid w:val="007B3574"/>
    <w:rsid w:val="007B483D"/>
    <w:rsid w:val="007B4FB2"/>
    <w:rsid w:val="007B56DD"/>
    <w:rsid w:val="007C2320"/>
    <w:rsid w:val="007E3D58"/>
    <w:rsid w:val="007E6F2B"/>
    <w:rsid w:val="007F6BB2"/>
    <w:rsid w:val="008064E1"/>
    <w:rsid w:val="00810F96"/>
    <w:rsid w:val="0082013C"/>
    <w:rsid w:val="00820361"/>
    <w:rsid w:val="00822449"/>
    <w:rsid w:val="00844903"/>
    <w:rsid w:val="00857F50"/>
    <w:rsid w:val="00885410"/>
    <w:rsid w:val="008A65E4"/>
    <w:rsid w:val="008B21C4"/>
    <w:rsid w:val="00901E03"/>
    <w:rsid w:val="00906E72"/>
    <w:rsid w:val="0091148B"/>
    <w:rsid w:val="009116B0"/>
    <w:rsid w:val="0095243B"/>
    <w:rsid w:val="009A12ED"/>
    <w:rsid w:val="009A37A3"/>
    <w:rsid w:val="009B1EFF"/>
    <w:rsid w:val="009B486C"/>
    <w:rsid w:val="009D6089"/>
    <w:rsid w:val="009E2AEB"/>
    <w:rsid w:val="009E43BF"/>
    <w:rsid w:val="009E4A3A"/>
    <w:rsid w:val="00A02328"/>
    <w:rsid w:val="00A16CDA"/>
    <w:rsid w:val="00A265CF"/>
    <w:rsid w:val="00A4227E"/>
    <w:rsid w:val="00AA065C"/>
    <w:rsid w:val="00AB0314"/>
    <w:rsid w:val="00AB5250"/>
    <w:rsid w:val="00AE0A93"/>
    <w:rsid w:val="00AE3732"/>
    <w:rsid w:val="00AE6818"/>
    <w:rsid w:val="00AF651C"/>
    <w:rsid w:val="00B07BBE"/>
    <w:rsid w:val="00B110DC"/>
    <w:rsid w:val="00B243D4"/>
    <w:rsid w:val="00B35D33"/>
    <w:rsid w:val="00B4442A"/>
    <w:rsid w:val="00B76619"/>
    <w:rsid w:val="00B76B28"/>
    <w:rsid w:val="00B9564F"/>
    <w:rsid w:val="00BA7500"/>
    <w:rsid w:val="00BB0B73"/>
    <w:rsid w:val="00BC3DFA"/>
    <w:rsid w:val="00BD3779"/>
    <w:rsid w:val="00BD4F9B"/>
    <w:rsid w:val="00BD6AAB"/>
    <w:rsid w:val="00C21EFF"/>
    <w:rsid w:val="00C2761A"/>
    <w:rsid w:val="00C36AF7"/>
    <w:rsid w:val="00C53A9C"/>
    <w:rsid w:val="00C557EF"/>
    <w:rsid w:val="00C90F09"/>
    <w:rsid w:val="00CA4BC8"/>
    <w:rsid w:val="00CC0399"/>
    <w:rsid w:val="00CC069C"/>
    <w:rsid w:val="00CD10FC"/>
    <w:rsid w:val="00CF021B"/>
    <w:rsid w:val="00D2350B"/>
    <w:rsid w:val="00D27EF6"/>
    <w:rsid w:val="00D357E0"/>
    <w:rsid w:val="00D9670D"/>
    <w:rsid w:val="00DA0795"/>
    <w:rsid w:val="00DC6469"/>
    <w:rsid w:val="00DF2D68"/>
    <w:rsid w:val="00DF70E8"/>
    <w:rsid w:val="00E01BDC"/>
    <w:rsid w:val="00E02A6F"/>
    <w:rsid w:val="00E05921"/>
    <w:rsid w:val="00E05FF6"/>
    <w:rsid w:val="00E10A36"/>
    <w:rsid w:val="00E15CF7"/>
    <w:rsid w:val="00E33995"/>
    <w:rsid w:val="00E34A2E"/>
    <w:rsid w:val="00E515CD"/>
    <w:rsid w:val="00E8600E"/>
    <w:rsid w:val="00E92BE8"/>
    <w:rsid w:val="00EA7B65"/>
    <w:rsid w:val="00EC7B0B"/>
    <w:rsid w:val="00ED057D"/>
    <w:rsid w:val="00ED5F0B"/>
    <w:rsid w:val="00EE33FB"/>
    <w:rsid w:val="00EE4B1B"/>
    <w:rsid w:val="00EF2138"/>
    <w:rsid w:val="00F07132"/>
    <w:rsid w:val="00F16ABB"/>
    <w:rsid w:val="00F354FE"/>
    <w:rsid w:val="00F35950"/>
    <w:rsid w:val="00FA1584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A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8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4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4227E"/>
  </w:style>
  <w:style w:type="paragraph" w:styleId="a7">
    <w:name w:val="Balloon Text"/>
    <w:basedOn w:val="a"/>
    <w:semiHidden/>
    <w:rsid w:val="00424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A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8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4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4227E"/>
  </w:style>
  <w:style w:type="paragraph" w:styleId="a7">
    <w:name w:val="Balloon Text"/>
    <w:basedOn w:val="a"/>
    <w:semiHidden/>
    <w:rsid w:val="00424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D9E0-0DCA-4538-A8BE-B5B0B6F5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8E1092E5</Template>
  <TotalTime>0</TotalTime>
  <Pages>3</Pages>
  <Words>459</Words>
  <Characters>191</Characters>
  <Application>Microsoft Office Word</Application>
  <DocSecurity>0</DocSecurity>
  <Lines>1</Lines>
  <Paragraphs>1</Paragraphs>
  <ScaleCrop>false</ScaleCrop>
  <Company>ccb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陈艳</cp:lastModifiedBy>
  <cp:revision>3</cp:revision>
  <cp:lastPrinted>2020-11-05T07:32:00Z</cp:lastPrinted>
  <dcterms:created xsi:type="dcterms:W3CDTF">2020-11-19T06:06:00Z</dcterms:created>
  <dcterms:modified xsi:type="dcterms:W3CDTF">2020-11-19T06:06:00Z</dcterms:modified>
</cp:coreProperties>
</file>